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ED06" w14:textId="77777777" w:rsidR="00672232" w:rsidRPr="00672232" w:rsidRDefault="00672232" w:rsidP="00672232">
      <w:pPr>
        <w:ind w:firstLine="0"/>
        <w:jc w:val="center"/>
        <w:rPr>
          <w:rFonts w:ascii="Times New Roman" w:hAnsi="Times New Roman"/>
          <w:noProof/>
          <w:sz w:val="20"/>
          <w:szCs w:val="20"/>
        </w:rPr>
      </w:pPr>
      <w:r w:rsidRPr="00672232">
        <w:rPr>
          <w:rFonts w:ascii="Times New Roman" w:hAnsi="Times New Roman"/>
          <w:b/>
          <w:noProof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60B803E0" w14:textId="77777777" w:rsidR="00672232" w:rsidRPr="00672232" w:rsidRDefault="00672232" w:rsidP="00672232">
      <w:pPr>
        <w:ind w:firstLine="0"/>
        <w:jc w:val="center"/>
        <w:rPr>
          <w:rFonts w:ascii="Times New Roman" w:hAnsi="Times New Roman"/>
          <w:noProof/>
          <w:sz w:val="20"/>
          <w:szCs w:val="20"/>
        </w:rPr>
      </w:pPr>
    </w:p>
    <w:p w14:paraId="0E799C98" w14:textId="77777777" w:rsidR="00672232" w:rsidRPr="00672232" w:rsidRDefault="00672232" w:rsidP="00672232">
      <w:pPr>
        <w:ind w:firstLine="0"/>
        <w:jc w:val="center"/>
        <w:rPr>
          <w:rFonts w:ascii="Times New Roman" w:hAnsi="Times New Roman"/>
          <w:b/>
          <w:noProof/>
          <w:sz w:val="10"/>
          <w:szCs w:val="20"/>
        </w:rPr>
      </w:pPr>
    </w:p>
    <w:p w14:paraId="6A791C21" w14:textId="77777777" w:rsidR="00672232" w:rsidRPr="00672232" w:rsidRDefault="00672232" w:rsidP="00672232">
      <w:pPr>
        <w:ind w:firstLine="0"/>
        <w:jc w:val="center"/>
        <w:rPr>
          <w:rFonts w:ascii="Times New Roman" w:hAnsi="Times New Roman"/>
          <w:b/>
          <w:noProof/>
          <w:sz w:val="10"/>
          <w:szCs w:val="20"/>
        </w:rPr>
      </w:pPr>
    </w:p>
    <w:p w14:paraId="4338FE92" w14:textId="77777777" w:rsidR="00672232" w:rsidRPr="00672232" w:rsidRDefault="00672232" w:rsidP="00672232">
      <w:pPr>
        <w:keepNext/>
        <w:tabs>
          <w:tab w:val="num" w:pos="2160"/>
        </w:tabs>
        <w:ind w:left="2160" w:hanging="360"/>
        <w:jc w:val="left"/>
        <w:outlineLvl w:val="2"/>
        <w:rPr>
          <w:rFonts w:ascii="Times New Roman" w:hAnsi="Times New Roman"/>
          <w:b/>
          <w:noProof/>
          <w:sz w:val="28"/>
          <w:szCs w:val="28"/>
        </w:rPr>
      </w:pPr>
      <w:r w:rsidRPr="00672232">
        <w:rPr>
          <w:rFonts w:ascii="Times New Roman" w:hAnsi="Times New Roman"/>
          <w:b/>
          <w:noProof/>
          <w:sz w:val="32"/>
          <w:szCs w:val="20"/>
        </w:rPr>
        <w:t xml:space="preserve">                     Р Е Ш Е Н И Е</w:t>
      </w:r>
      <w:r w:rsidRPr="00672232">
        <w:rPr>
          <w:rFonts w:ascii="Times New Roman" w:hAnsi="Times New Roman"/>
          <w:b/>
          <w:noProof/>
          <w:sz w:val="28"/>
          <w:szCs w:val="28"/>
        </w:rPr>
        <w:tab/>
      </w:r>
    </w:p>
    <w:p w14:paraId="7C8B060B" w14:textId="77777777" w:rsidR="00672232" w:rsidRPr="00672232" w:rsidRDefault="00672232" w:rsidP="00672232">
      <w:pPr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72232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7C73E07C" w14:textId="24BB5512" w:rsidR="00672232" w:rsidRPr="00672232" w:rsidRDefault="00672232" w:rsidP="00672232">
      <w:pPr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672232">
        <w:rPr>
          <w:rFonts w:ascii="Times New Roman" w:hAnsi="Times New Roman"/>
          <w:noProof/>
          <w:sz w:val="28"/>
          <w:szCs w:val="28"/>
        </w:rPr>
        <w:t>от «27» декабря 2024 года № 4</w:t>
      </w:r>
      <w:r>
        <w:rPr>
          <w:rFonts w:ascii="Times New Roman" w:hAnsi="Times New Roman"/>
          <w:noProof/>
          <w:sz w:val="28"/>
          <w:szCs w:val="28"/>
        </w:rPr>
        <w:t>9</w:t>
      </w:r>
    </w:p>
    <w:p w14:paraId="0477E512" w14:textId="77777777" w:rsidR="00672232" w:rsidRPr="00672232" w:rsidRDefault="00672232" w:rsidP="00672232">
      <w:pPr>
        <w:ind w:firstLine="0"/>
        <w:jc w:val="left"/>
        <w:rPr>
          <w:rFonts w:ascii="Times New Roman" w:hAnsi="Times New Roman"/>
          <w:noProof/>
          <w:sz w:val="16"/>
          <w:szCs w:val="16"/>
        </w:rPr>
      </w:pPr>
      <w:r w:rsidRPr="00672232">
        <w:rPr>
          <w:rFonts w:ascii="Times New Roman" w:hAnsi="Times New Roman"/>
          <w:noProof/>
          <w:sz w:val="16"/>
          <w:szCs w:val="16"/>
        </w:rPr>
        <w:t xml:space="preserve">              с. Юдановка</w:t>
      </w:r>
    </w:p>
    <w:p w14:paraId="0C1A1106" w14:textId="77777777" w:rsidR="00FB67F3" w:rsidRDefault="00FB67F3" w:rsidP="008F548D">
      <w:pPr>
        <w:autoSpaceDE w:val="0"/>
        <w:autoSpaceDN w:val="0"/>
        <w:adjustRightInd w:val="0"/>
        <w:ind w:firstLine="851"/>
        <w:jc w:val="left"/>
        <w:rPr>
          <w:rFonts w:ascii="Times New Roman" w:eastAsia="Calibri" w:hAnsi="Times New Roman"/>
          <w:b/>
          <w:bCs/>
          <w:sz w:val="28"/>
          <w:szCs w:val="28"/>
        </w:rPr>
      </w:pPr>
    </w:p>
    <w:p w14:paraId="525B08E6" w14:textId="7817177A" w:rsidR="00EB77D3" w:rsidRPr="00FB67F3" w:rsidRDefault="00EB77D3" w:rsidP="008F548D">
      <w:pPr>
        <w:autoSpaceDE w:val="0"/>
        <w:autoSpaceDN w:val="0"/>
        <w:adjustRightInd w:val="0"/>
        <w:ind w:right="4393" w:firstLine="0"/>
        <w:rPr>
          <w:rFonts w:ascii="Times New Roman" w:eastAsia="Calibri" w:hAnsi="Times New Roman"/>
          <w:b/>
          <w:bCs/>
          <w:sz w:val="28"/>
          <w:szCs w:val="28"/>
        </w:rPr>
      </w:pPr>
      <w:r w:rsidRPr="00FB67F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="00FB67F3">
        <w:rPr>
          <w:rFonts w:ascii="Times New Roman" w:eastAsia="Calibri" w:hAnsi="Times New Roman"/>
          <w:b/>
          <w:bCs/>
          <w:sz w:val="28"/>
          <w:szCs w:val="28"/>
        </w:rPr>
        <w:t>б</w:t>
      </w:r>
      <w:r w:rsidRPr="00FB67F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утверждении порядка освобождения от должности</w:t>
      </w:r>
      <w:r w:rsidR="008F548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в связи</w:t>
      </w:r>
      <w:r w:rsidR="00FB67F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FB67F3" w:rsidRPr="00FB67F3">
        <w:rPr>
          <w:rFonts w:ascii="Times New Roman" w:eastAsia="Calibri" w:hAnsi="Times New Roman"/>
          <w:b/>
          <w:bCs/>
          <w:sz w:val="28"/>
          <w:szCs w:val="28"/>
        </w:rPr>
        <w:t>с утратой доверия лиц, замещающих муниципальные должности</w:t>
      </w:r>
    </w:p>
    <w:p w14:paraId="097147C9" w14:textId="77777777" w:rsidR="00EB77D3" w:rsidRPr="00FB67F3" w:rsidRDefault="00EB77D3" w:rsidP="008F548D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</w:rPr>
      </w:pPr>
    </w:p>
    <w:p w14:paraId="14118D6E" w14:textId="77777777" w:rsidR="008F548D" w:rsidRDefault="008F548D" w:rsidP="008F548D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77AE6E0F" w14:textId="65AD9595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25.12.2008 №273-ФЗ «О противодействии коррупции», Устава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Юдановского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685CA0">
        <w:rPr>
          <w:rFonts w:ascii="Times New Roman" w:eastAsia="Calibri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proofErr w:type="spellStart"/>
      <w:r>
        <w:rPr>
          <w:rFonts w:ascii="Times New Roman" w:eastAsia="Calibri" w:hAnsi="Times New Roman"/>
          <w:sz w:val="28"/>
          <w:szCs w:val="28"/>
        </w:rPr>
        <w:t>Юдановского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685CA0">
        <w:rPr>
          <w:rFonts w:ascii="Times New Roman" w:eastAsia="Calibri" w:hAnsi="Times New Roman"/>
          <w:sz w:val="28"/>
          <w:szCs w:val="28"/>
        </w:rPr>
        <w:t xml:space="preserve"> Бобровского муниципального района Воронежской области решил:</w:t>
      </w:r>
    </w:p>
    <w:p w14:paraId="79C138A5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1. Утвердить Порядок освобождения от должности в связи с утратой доверия лиц, замещающих муниципальные должности, согласно приложению.</w:t>
      </w:r>
    </w:p>
    <w:p w14:paraId="04A7143F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2. Настоящее решение вступает в силу с момента его официального опубликования. </w:t>
      </w:r>
    </w:p>
    <w:p w14:paraId="18C06392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27B891BC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6EBBADE3" w14:textId="59A432BA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Юдановского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</w:p>
    <w:p w14:paraId="09511603" w14:textId="45CCA0A4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Бобровского муниципального района </w:t>
      </w:r>
    </w:p>
    <w:p w14:paraId="06C62518" w14:textId="22D36A92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Воронежской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85CA0">
        <w:rPr>
          <w:rFonts w:ascii="Times New Roman" w:eastAsia="Calibri" w:hAnsi="Times New Roman"/>
          <w:sz w:val="28"/>
          <w:szCs w:val="28"/>
        </w:rPr>
        <w:t xml:space="preserve">области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С.И.Мельникова</w:t>
      </w:r>
      <w:proofErr w:type="spellEnd"/>
    </w:p>
    <w:p w14:paraId="7A89BF70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118234F6" w14:textId="77777777" w:rsidR="00685CA0" w:rsidRP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4B366BDA" w14:textId="511834C0" w:rsidR="00685CA0" w:rsidRDefault="00685CA0" w:rsidP="00685CA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14:paraId="1F0A938C" w14:textId="77777777" w:rsid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к решению </w:t>
      </w:r>
    </w:p>
    <w:p w14:paraId="740A7659" w14:textId="77777777" w:rsid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Совета народных депутатов </w:t>
      </w:r>
    </w:p>
    <w:p w14:paraId="37954DF0" w14:textId="77777777" w:rsid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Юдановского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</w:t>
      </w:r>
      <w:r w:rsidRPr="00685CA0">
        <w:rPr>
          <w:rFonts w:ascii="Times New Roman" w:eastAsia="Calibri" w:hAnsi="Times New Roman"/>
          <w:sz w:val="28"/>
          <w:szCs w:val="28"/>
        </w:rPr>
        <w:t xml:space="preserve"> </w:t>
      </w:r>
    </w:p>
    <w:p w14:paraId="0D71CE3E" w14:textId="77777777" w:rsid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Бобровского муниципального района </w:t>
      </w:r>
    </w:p>
    <w:p w14:paraId="52E7DC7F" w14:textId="75DBD470" w:rsidR="00685CA0" w:rsidRP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 xml:space="preserve">Воронежской области </w:t>
      </w:r>
    </w:p>
    <w:p w14:paraId="2402DB3D" w14:textId="3345329F" w:rsidR="00685CA0" w:rsidRPr="00685CA0" w:rsidRDefault="00685CA0" w:rsidP="00685CA0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от «</w:t>
      </w:r>
      <w:r>
        <w:rPr>
          <w:rFonts w:ascii="Times New Roman" w:eastAsia="Calibri" w:hAnsi="Times New Roman"/>
          <w:sz w:val="28"/>
          <w:szCs w:val="28"/>
        </w:rPr>
        <w:t>27</w:t>
      </w:r>
      <w:r w:rsidRPr="00685CA0">
        <w:rPr>
          <w:rFonts w:ascii="Times New Roman" w:eastAsia="Calibri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</w:rPr>
        <w:t xml:space="preserve">декабря </w:t>
      </w:r>
      <w:r w:rsidRPr="00685CA0">
        <w:rPr>
          <w:rFonts w:ascii="Times New Roman" w:eastAsia="Calibri" w:hAnsi="Times New Roman"/>
          <w:sz w:val="28"/>
          <w:szCs w:val="28"/>
        </w:rPr>
        <w:t>2024 г. №</w:t>
      </w:r>
      <w:r>
        <w:rPr>
          <w:rFonts w:ascii="Times New Roman" w:eastAsia="Calibri" w:hAnsi="Times New Roman"/>
          <w:sz w:val="28"/>
          <w:szCs w:val="28"/>
        </w:rPr>
        <w:t>49</w:t>
      </w:r>
    </w:p>
    <w:p w14:paraId="1CA18A9B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</w:p>
    <w:p w14:paraId="7C4F0ECF" w14:textId="77777777" w:rsidR="00685CA0" w:rsidRPr="00685CA0" w:rsidRDefault="00685CA0" w:rsidP="00685CA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Порядок</w:t>
      </w:r>
    </w:p>
    <w:p w14:paraId="7FF8055E" w14:textId="77777777" w:rsidR="00685CA0" w:rsidRPr="00685CA0" w:rsidRDefault="00685CA0" w:rsidP="00685CA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освобождения от должности в связи с утратой доверия лиц,</w:t>
      </w:r>
    </w:p>
    <w:p w14:paraId="68F2F62F" w14:textId="77777777" w:rsidR="00685CA0" w:rsidRPr="00685CA0" w:rsidRDefault="00685CA0" w:rsidP="00685CA0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685CA0">
        <w:rPr>
          <w:rFonts w:ascii="Times New Roman" w:eastAsia="Calibri" w:hAnsi="Times New Roman"/>
          <w:sz w:val="28"/>
          <w:szCs w:val="28"/>
        </w:rPr>
        <w:t>замещающих муниципальные должности</w:t>
      </w:r>
    </w:p>
    <w:p w14:paraId="39F86AC3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8"/>
          <w:szCs w:val="28"/>
        </w:rPr>
      </w:pPr>
    </w:p>
    <w:p w14:paraId="0A248266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1. Настоящий Порядок разработан в соответствии с Федеральным законом от 25.12.2008 № 273-ФЗ «О противодействии коррупции».</w:t>
      </w:r>
    </w:p>
    <w:p w14:paraId="35AB4870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2. Под лицом, замещающим муниципальную должность, в настоящем Порядке понимается:</w:t>
      </w:r>
    </w:p>
    <w:p w14:paraId="0706D22C" w14:textId="34AE43B3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- глава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области;</w:t>
      </w:r>
    </w:p>
    <w:p w14:paraId="2BB9A186" w14:textId="5D0D3175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- депутат Совета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области.</w:t>
      </w:r>
    </w:p>
    <w:p w14:paraId="0B766CB9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14:paraId="59359CEB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а) непринятия мер по предотвращению и (или) урегулированию конфликта интересов, стороной которого он является;</w:t>
      </w:r>
    </w:p>
    <w:p w14:paraId="78D1C78C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б)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14:paraId="22E14072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36720F2F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г) осуществления предпринимательской деятельности;</w:t>
      </w:r>
    </w:p>
    <w:p w14:paraId="50BD59A3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0B249AB5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</w:p>
    <w:p w14:paraId="164FD917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14:paraId="1047F7D6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lastRenderedPageBreak/>
        <w:t>а) непринятия мер по предотвращению и (или) урегулированию конфликта интересов, стороной которого он является;</w:t>
      </w:r>
    </w:p>
    <w:p w14:paraId="33FB943A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б)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14:paraId="5572337C" w14:textId="55AAB872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«а» пункта 3 и подпунктом «а» пункта 4 настоящего Порядка, принимается Советом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14:paraId="192E01A7" w14:textId="7E9A3485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подпунктом «б» пункта 3 и подпунктом «б» пункта 4 настоящего Порядка, принимается Советом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14:paraId="150222D6" w14:textId="62B4632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7. Решение об освобождении от должности в связи с утратой доверия лица, замещающего муниципальную должность, по основаниям предусмотренным подпунктами «в», «г», «д», «е» пункта 3 настоящего Порядка, принимается Советом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на основании 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свидетельствующих о данных фактах.</w:t>
      </w:r>
    </w:p>
    <w:p w14:paraId="0DFF23F1" w14:textId="410DC29F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8. Удаление главы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в отставку осуществляется в порядке, предусмотренном статьей 74.1 Федерального закона от 06.10.2003 №131-ФЗ «Об общих принципах организации местного самоуправления в Российской Федерации».</w:t>
      </w:r>
    </w:p>
    <w:p w14:paraId="101290DF" w14:textId="6525F9DB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9. Решение об освобождении от должности лица, замещающего муниципальную должность, в связи с утратой доверия принимается тайным </w:t>
      </w:r>
      <w:r w:rsidRPr="00685CA0">
        <w:rPr>
          <w:rFonts w:ascii="Times New Roman" w:eastAsia="Calibri" w:hAnsi="Times New Roman"/>
          <w:sz w:val="27"/>
          <w:szCs w:val="27"/>
        </w:rPr>
        <w:lastRenderedPageBreak/>
        <w:t xml:space="preserve">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Воронежской.</w:t>
      </w:r>
    </w:p>
    <w:p w14:paraId="334C76F5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 подпунктами «в», «г», «д», «е» пункта 3 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14:paraId="177C5479" w14:textId="7D33754B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 xml:space="preserve"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чем через 30 дней со дня поступления в Совет народных депутатов </w:t>
      </w:r>
      <w:proofErr w:type="spellStart"/>
      <w:r w:rsidRPr="00685CA0">
        <w:rPr>
          <w:rFonts w:ascii="Times New Roman" w:eastAsia="Calibri" w:hAnsi="Times New Roman"/>
          <w:sz w:val="27"/>
          <w:szCs w:val="27"/>
        </w:rPr>
        <w:t>Юдановского</w:t>
      </w:r>
      <w:proofErr w:type="spellEnd"/>
      <w:r w:rsidRPr="00685CA0">
        <w:rPr>
          <w:rFonts w:ascii="Times New Roman" w:eastAsia="Calibri" w:hAnsi="Times New Roman"/>
          <w:sz w:val="27"/>
          <w:szCs w:val="27"/>
        </w:rPr>
        <w:t xml:space="preserve"> сельского поселения Бобровского муниципального района Воронежской решения Комиссии, предусмотренного пунктом 5 настоящего Порядка, либо заявления Губернатора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 настоящего Порядка.</w:t>
      </w:r>
    </w:p>
    <w:p w14:paraId="17C153AB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В случае выявления основания, указанного в настоящем пункте в период между сессиями Совета народных депутатов, соответствующее решение должно быть принято не позднее, чем через три месяца с момента наступления такого основания.</w:t>
      </w:r>
    </w:p>
    <w:p w14:paraId="6EB372F4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14:paraId="754DDE71" w14:textId="77777777" w:rsidR="00685CA0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14:paraId="50C725E1" w14:textId="475B9328" w:rsidR="000F6766" w:rsidRPr="00685CA0" w:rsidRDefault="00685CA0" w:rsidP="00685CA0">
      <w:pPr>
        <w:autoSpaceDE w:val="0"/>
        <w:autoSpaceDN w:val="0"/>
        <w:adjustRightInd w:val="0"/>
        <w:ind w:firstLine="851"/>
        <w:rPr>
          <w:rFonts w:ascii="Times New Roman" w:eastAsia="Calibri" w:hAnsi="Times New Roman"/>
          <w:sz w:val="27"/>
          <w:szCs w:val="27"/>
        </w:rPr>
      </w:pPr>
      <w:r w:rsidRPr="00685CA0">
        <w:rPr>
          <w:rFonts w:ascii="Times New Roman" w:eastAsia="Calibri" w:hAnsi="Times New Roman"/>
          <w:sz w:val="27"/>
          <w:szCs w:val="27"/>
        </w:rPr>
        <w:t>14. Лицо, замещающее муниципальную должность, вправе обжаловать решение об освобождении его от должности в связи с утратой доверия в судебном порядке.</w:t>
      </w:r>
    </w:p>
    <w:sectPr w:rsidR="000F6766" w:rsidRPr="00685CA0" w:rsidSect="008F54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F437" w14:textId="77777777" w:rsidR="008A2F2F" w:rsidRDefault="008A2F2F" w:rsidP="00DB4207">
      <w:r>
        <w:separator/>
      </w:r>
    </w:p>
  </w:endnote>
  <w:endnote w:type="continuationSeparator" w:id="0">
    <w:p w14:paraId="142D2BB8" w14:textId="77777777" w:rsidR="008A2F2F" w:rsidRDefault="008A2F2F" w:rsidP="00DB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407" w14:textId="77777777" w:rsidR="00DB4207" w:rsidRDefault="00DB42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0083F" w14:textId="77777777" w:rsidR="00DB4207" w:rsidRDefault="00DB42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4492E" w14:textId="77777777" w:rsidR="00DB4207" w:rsidRDefault="00DB4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EB43" w14:textId="77777777" w:rsidR="008A2F2F" w:rsidRDefault="008A2F2F" w:rsidP="00DB4207">
      <w:r>
        <w:separator/>
      </w:r>
    </w:p>
  </w:footnote>
  <w:footnote w:type="continuationSeparator" w:id="0">
    <w:p w14:paraId="1CA5A7D3" w14:textId="77777777" w:rsidR="008A2F2F" w:rsidRDefault="008A2F2F" w:rsidP="00DB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668E" w14:textId="77777777" w:rsidR="00DB4207" w:rsidRDefault="00DB42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798E" w14:textId="77777777" w:rsidR="00DB4207" w:rsidRPr="009C548E" w:rsidRDefault="00DB4207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99E5" w14:textId="77777777" w:rsidR="00DB4207" w:rsidRDefault="00DB42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2040280735">
    <w:abstractNumId w:val="1"/>
  </w:num>
  <w:num w:numId="2" w16cid:durableId="8243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D22"/>
    <w:rsid w:val="00022C79"/>
    <w:rsid w:val="00044DDC"/>
    <w:rsid w:val="000D338A"/>
    <w:rsid w:val="000F6766"/>
    <w:rsid w:val="00112D22"/>
    <w:rsid w:val="00123CC1"/>
    <w:rsid w:val="00256278"/>
    <w:rsid w:val="002A4179"/>
    <w:rsid w:val="002D61A6"/>
    <w:rsid w:val="0039704D"/>
    <w:rsid w:val="00494F61"/>
    <w:rsid w:val="004B1E82"/>
    <w:rsid w:val="00663793"/>
    <w:rsid w:val="00666E6C"/>
    <w:rsid w:val="00672232"/>
    <w:rsid w:val="00685CA0"/>
    <w:rsid w:val="007310AB"/>
    <w:rsid w:val="007D6374"/>
    <w:rsid w:val="008A2F2F"/>
    <w:rsid w:val="008F548D"/>
    <w:rsid w:val="00921A06"/>
    <w:rsid w:val="009A4E87"/>
    <w:rsid w:val="009C548E"/>
    <w:rsid w:val="00A64EBE"/>
    <w:rsid w:val="00AA2F1B"/>
    <w:rsid w:val="00AD4B24"/>
    <w:rsid w:val="00C56ACA"/>
    <w:rsid w:val="00C77B1B"/>
    <w:rsid w:val="00CA2438"/>
    <w:rsid w:val="00D07935"/>
    <w:rsid w:val="00D63720"/>
    <w:rsid w:val="00DB4207"/>
    <w:rsid w:val="00E772DE"/>
    <w:rsid w:val="00E91B06"/>
    <w:rsid w:val="00EB77D3"/>
    <w:rsid w:val="00F95907"/>
    <w:rsid w:val="00F9787A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A5E3"/>
  <w15:docId w15:val="{AC4ECAE4-209A-4A6F-A20E-35DE83F5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A41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A41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41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41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A417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12D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12D2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12D2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12D2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A41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A417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112D2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A41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A4179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42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42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A417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417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417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FB67F3"/>
    <w:pPr>
      <w:ind w:left="720"/>
      <w:contextualSpacing/>
    </w:pPr>
  </w:style>
  <w:style w:type="paragraph" w:styleId="21">
    <w:name w:val="Body Text 2"/>
    <w:basedOn w:val="a"/>
    <w:link w:val="22"/>
    <w:rsid w:val="00FB67F3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B67F3"/>
    <w:rPr>
      <w:rFonts w:ascii="Times New Roman" w:eastAsia="Times New Roman" w:hAnsi="Times New Roman"/>
      <w:bCs/>
      <w:sz w:val="28"/>
    </w:rPr>
  </w:style>
  <w:style w:type="paragraph" w:customStyle="1" w:styleId="ab">
    <w:name w:val="ПРИЛОЖЕНИЕ"/>
    <w:basedOn w:val="a"/>
    <w:link w:val="ac"/>
    <w:qFormat/>
    <w:rsid w:val="00FB67F3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B67F3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B67F3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ConsPlusNormal">
    <w:name w:val="ConsPlusNormal"/>
    <w:rsid w:val="00921A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Newuser</cp:lastModifiedBy>
  <cp:revision>13</cp:revision>
  <cp:lastPrinted>2024-12-28T05:33:00Z</cp:lastPrinted>
  <dcterms:created xsi:type="dcterms:W3CDTF">2024-12-17T19:30:00Z</dcterms:created>
  <dcterms:modified xsi:type="dcterms:W3CDTF">2024-12-28T05:33:00Z</dcterms:modified>
</cp:coreProperties>
</file>