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E" w:rsidRPr="002D2FEE" w:rsidRDefault="002D2FEE" w:rsidP="002D2FE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2D2FEE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2D2FEE" w:rsidRPr="002D2FEE" w:rsidRDefault="002D2FEE" w:rsidP="002D2FEE">
      <w:pPr>
        <w:keepNext/>
        <w:keepLines/>
        <w:spacing w:after="260" w:line="270" w:lineRule="exact"/>
        <w:ind w:firstLine="0"/>
        <w:jc w:val="left"/>
        <w:outlineLvl w:val="1"/>
        <w:rPr>
          <w:rFonts w:ascii="Times New Roman" w:hAnsi="Times New Roman"/>
          <w:spacing w:val="70"/>
          <w:sz w:val="28"/>
          <w:shd w:val="clear" w:color="auto" w:fill="FFFFFF"/>
        </w:rPr>
      </w:pPr>
    </w:p>
    <w:bookmarkEnd w:id="0"/>
    <w:p w:rsidR="002D2FEE" w:rsidRPr="002D2FEE" w:rsidRDefault="002D2FEE" w:rsidP="002D2FEE">
      <w:pPr>
        <w:keepNext/>
        <w:keepLines/>
        <w:spacing w:after="260" w:line="270" w:lineRule="exact"/>
        <w:ind w:firstLine="0"/>
        <w:jc w:val="center"/>
        <w:outlineLvl w:val="1"/>
        <w:rPr>
          <w:rFonts w:ascii="Times New Roman" w:hAnsi="Times New Roman"/>
          <w:b/>
          <w:spacing w:val="70"/>
          <w:sz w:val="32"/>
          <w:szCs w:val="27"/>
        </w:rPr>
      </w:pPr>
      <w:r w:rsidRPr="002D2FEE">
        <w:rPr>
          <w:rFonts w:ascii="Times New Roman" w:hAnsi="Times New Roman"/>
          <w:b/>
          <w:spacing w:val="70"/>
          <w:sz w:val="32"/>
          <w:szCs w:val="27"/>
        </w:rPr>
        <w:t>РЕШЕНИЕ</w:t>
      </w:r>
    </w:p>
    <w:p w:rsidR="002D2FEE" w:rsidRPr="002D2FEE" w:rsidRDefault="002D2FEE" w:rsidP="002D2FEE">
      <w:pPr>
        <w:keepNext/>
        <w:keepLines/>
        <w:spacing w:line="270" w:lineRule="exact"/>
        <w:ind w:firstLine="0"/>
        <w:jc w:val="left"/>
        <w:outlineLvl w:val="1"/>
        <w:rPr>
          <w:rFonts w:ascii="Times New Roman" w:hAnsi="Times New Roman"/>
          <w:sz w:val="28"/>
        </w:rPr>
      </w:pPr>
      <w:r w:rsidRPr="002D2FEE">
        <w:rPr>
          <w:rFonts w:ascii="Times New Roman" w:hAnsi="Times New Roman"/>
          <w:sz w:val="28"/>
        </w:rPr>
        <w:t>От    «</w:t>
      </w:r>
      <w:r w:rsidR="00C6582A">
        <w:rPr>
          <w:rFonts w:ascii="Times New Roman" w:hAnsi="Times New Roman"/>
          <w:sz w:val="28"/>
        </w:rPr>
        <w:t>15</w:t>
      </w:r>
      <w:r w:rsidRPr="002D2FEE">
        <w:rPr>
          <w:rFonts w:ascii="Times New Roman" w:hAnsi="Times New Roman"/>
          <w:sz w:val="28"/>
        </w:rPr>
        <w:t xml:space="preserve">»   </w:t>
      </w:r>
      <w:r w:rsidR="00C6582A">
        <w:rPr>
          <w:rFonts w:ascii="Times New Roman" w:hAnsi="Times New Roman"/>
          <w:sz w:val="28"/>
        </w:rPr>
        <w:t>ноября</w:t>
      </w:r>
      <w:r w:rsidRPr="002D2FEE">
        <w:rPr>
          <w:rFonts w:ascii="Times New Roman" w:hAnsi="Times New Roman"/>
          <w:sz w:val="28"/>
        </w:rPr>
        <w:t xml:space="preserve">  2021 г      № </w:t>
      </w:r>
      <w:r w:rsidR="00C6582A">
        <w:rPr>
          <w:rFonts w:ascii="Times New Roman" w:hAnsi="Times New Roman"/>
          <w:sz w:val="28"/>
        </w:rPr>
        <w:t>31</w:t>
      </w:r>
    </w:p>
    <w:p w:rsidR="002D2FEE" w:rsidRPr="002D2FEE" w:rsidRDefault="002D2FEE" w:rsidP="002D2FEE">
      <w:pPr>
        <w:keepNext/>
        <w:keepLines/>
        <w:spacing w:line="270" w:lineRule="exact"/>
        <w:ind w:firstLine="0"/>
        <w:jc w:val="left"/>
        <w:outlineLvl w:val="1"/>
        <w:rPr>
          <w:rFonts w:ascii="Times New Roman" w:hAnsi="Times New Roman"/>
        </w:rPr>
      </w:pPr>
      <w:r w:rsidRPr="002D2FEE">
        <w:rPr>
          <w:rFonts w:ascii="Times New Roman" w:hAnsi="Times New Roman"/>
          <w:sz w:val="28"/>
        </w:rPr>
        <w:t xml:space="preserve">    </w:t>
      </w:r>
      <w:proofErr w:type="spellStart"/>
      <w:r w:rsidRPr="002D2FEE">
        <w:rPr>
          <w:rFonts w:ascii="Times New Roman" w:hAnsi="Times New Roman"/>
        </w:rPr>
        <w:t>с</w:t>
      </w:r>
      <w:proofErr w:type="gramStart"/>
      <w:r w:rsidRPr="002D2FEE">
        <w:rPr>
          <w:rFonts w:ascii="Times New Roman" w:hAnsi="Times New Roman"/>
        </w:rPr>
        <w:t>.Ю</w:t>
      </w:r>
      <w:proofErr w:type="gramEnd"/>
      <w:r w:rsidRPr="002D2FEE">
        <w:rPr>
          <w:rFonts w:ascii="Times New Roman" w:hAnsi="Times New Roman"/>
        </w:rPr>
        <w:t>дановка</w:t>
      </w:r>
      <w:proofErr w:type="spellEnd"/>
    </w:p>
    <w:p w:rsidR="002D2FEE" w:rsidRDefault="002D2FEE" w:rsidP="007B67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6F41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</w:t>
      </w:r>
      <w:r w:rsidR="00846F41">
        <w:rPr>
          <w:rFonts w:ascii="Times New Roman" w:hAnsi="Times New Roman"/>
          <w:b/>
          <w:sz w:val="28"/>
          <w:szCs w:val="28"/>
        </w:rPr>
        <w:t xml:space="preserve"> </w:t>
      </w:r>
    </w:p>
    <w:p w:rsidR="00846F41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846F41" w:rsidRDefault="002D2FEE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Юдановского</w:t>
      </w:r>
      <w:r w:rsidR="00846F4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 муниципального района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B8295F">
        <w:rPr>
          <w:rFonts w:ascii="Times New Roman" w:hAnsi="Times New Roman"/>
          <w:b/>
          <w:sz w:val="28"/>
          <w:szCs w:val="28"/>
        </w:rPr>
        <w:t>от 26.02.2020 г. № 187</w:t>
      </w:r>
    </w:p>
    <w:p w:rsidR="007B67F4" w:rsidRPr="00625D73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B67F4" w:rsidRPr="00625D73"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организации и проведения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r w:rsidRPr="00625D73">
        <w:rPr>
          <w:rFonts w:ascii="Times New Roman" w:hAnsi="Times New Roman"/>
          <w:b/>
          <w:sz w:val="28"/>
          <w:szCs w:val="28"/>
        </w:rPr>
        <w:t>публичных слушаний, общественных</w:t>
      </w:r>
    </w:p>
    <w:p w:rsidR="007B67F4" w:rsidRPr="00625D73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обсуждений в </w:t>
      </w:r>
      <w:r w:rsidR="002D2FEE">
        <w:rPr>
          <w:rFonts w:ascii="Times New Roman" w:hAnsi="Times New Roman"/>
          <w:b/>
          <w:sz w:val="28"/>
          <w:szCs w:val="28"/>
        </w:rPr>
        <w:t>Юдановском</w:t>
      </w:r>
      <w:r w:rsidR="007B67F4" w:rsidRPr="00625D7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B67F4" w:rsidRPr="00625D73">
        <w:rPr>
          <w:rFonts w:ascii="Times New Roman" w:hAnsi="Times New Roman"/>
          <w:b/>
          <w:sz w:val="28"/>
          <w:szCs w:val="28"/>
        </w:rPr>
        <w:t>сельском</w:t>
      </w:r>
      <w:proofErr w:type="gramEnd"/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Бобровского муниципального</w:t>
      </w:r>
    </w:p>
    <w:p w:rsidR="007B67F4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</w:t>
      </w:r>
      <w:r w:rsidR="007B67F4" w:rsidRPr="00625D7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295F" w:rsidRPr="00625D73" w:rsidRDefault="0076295F" w:rsidP="007B67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4CC9" w:rsidRPr="00625D73" w:rsidRDefault="00BC5BB0" w:rsidP="002D2FEE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5E4058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B93D16" w:rsidRPr="00B93D1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D2FEE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="00B93D16" w:rsidRPr="00B93D1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="00B93D16" w:rsidRPr="00380152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93D16" w:rsidRPr="00380152">
        <w:rPr>
          <w:rFonts w:ascii="Times New Roman" w:hAnsi="Times New Roman"/>
          <w:b/>
          <w:sz w:val="28"/>
          <w:szCs w:val="28"/>
        </w:rPr>
        <w:t xml:space="preserve"> е ш и л</w:t>
      </w:r>
      <w:r w:rsidRPr="00B93D16">
        <w:rPr>
          <w:rFonts w:ascii="Times New Roman" w:hAnsi="Times New Roman"/>
          <w:sz w:val="28"/>
          <w:szCs w:val="28"/>
        </w:rPr>
        <w:t>:</w:t>
      </w:r>
    </w:p>
    <w:p w:rsidR="00781556" w:rsidRDefault="00444CC9" w:rsidP="002D2FEE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88795E">
        <w:rPr>
          <w:rFonts w:ascii="Times New Roman" w:hAnsi="Times New Roman"/>
          <w:sz w:val="28"/>
          <w:szCs w:val="28"/>
        </w:rPr>
        <w:t xml:space="preserve">1. </w:t>
      </w:r>
      <w:r w:rsidR="00781556">
        <w:rPr>
          <w:rFonts w:ascii="Times New Roman" w:hAnsi="Times New Roman"/>
          <w:sz w:val="28"/>
          <w:szCs w:val="28"/>
        </w:rPr>
        <w:t>В абзаце 2 п</w:t>
      </w:r>
      <w:r w:rsidR="00380152" w:rsidRPr="00380152">
        <w:rPr>
          <w:rFonts w:ascii="Times New Roman" w:hAnsi="Times New Roman"/>
          <w:sz w:val="28"/>
          <w:szCs w:val="28"/>
        </w:rPr>
        <w:t>ункт</w:t>
      </w:r>
      <w:r w:rsidR="00781556">
        <w:rPr>
          <w:rFonts w:ascii="Times New Roman" w:hAnsi="Times New Roman"/>
          <w:sz w:val="28"/>
          <w:szCs w:val="28"/>
        </w:rPr>
        <w:t>а</w:t>
      </w:r>
      <w:r w:rsidR="00380152" w:rsidRPr="00380152">
        <w:rPr>
          <w:rFonts w:ascii="Times New Roman" w:hAnsi="Times New Roman"/>
          <w:sz w:val="28"/>
          <w:szCs w:val="28"/>
        </w:rPr>
        <w:t xml:space="preserve"> </w:t>
      </w:r>
      <w:r w:rsidR="00781556">
        <w:rPr>
          <w:rFonts w:ascii="Times New Roman" w:hAnsi="Times New Roman"/>
          <w:sz w:val="28"/>
          <w:szCs w:val="28"/>
        </w:rPr>
        <w:t>7.3. слова «</w:t>
      </w:r>
      <w:r w:rsidR="00781556" w:rsidRPr="00781556">
        <w:rPr>
          <w:rFonts w:ascii="Times New Roman" w:hAnsi="Times New Roman"/>
          <w:sz w:val="28"/>
          <w:szCs w:val="28"/>
        </w:rPr>
        <w:t>Также оповещение может осуществляться</w:t>
      </w:r>
      <w:r w:rsidR="00781556">
        <w:rPr>
          <w:rFonts w:ascii="Times New Roman" w:hAnsi="Times New Roman"/>
          <w:sz w:val="28"/>
          <w:szCs w:val="28"/>
        </w:rPr>
        <w:t>» заменить на «Также оповещение осуществляется».</w:t>
      </w:r>
    </w:p>
    <w:p w:rsidR="00D03ABB" w:rsidRPr="0088795E" w:rsidRDefault="00444CC9" w:rsidP="002D2FEE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88795E">
        <w:rPr>
          <w:rFonts w:ascii="Times New Roman" w:hAnsi="Times New Roman"/>
          <w:sz w:val="28"/>
          <w:szCs w:val="28"/>
        </w:rPr>
        <w:t xml:space="preserve">2. </w:t>
      </w:r>
      <w:r w:rsidR="00781556">
        <w:rPr>
          <w:rFonts w:ascii="Times New Roman" w:hAnsi="Times New Roman"/>
          <w:sz w:val="28"/>
          <w:szCs w:val="28"/>
        </w:rPr>
        <w:t>Пункт 9.2. дополнить абзацем 8 следующего содержания:</w:t>
      </w:r>
    </w:p>
    <w:p w:rsidR="00444CC9" w:rsidRPr="00781556" w:rsidRDefault="00781556" w:rsidP="002D2FEE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781556">
        <w:rPr>
          <w:rFonts w:ascii="Times New Roman" w:eastAsia="Calibri" w:hAnsi="Times New Roman"/>
          <w:sz w:val="28"/>
          <w:szCs w:val="28"/>
        </w:rPr>
        <w:t>порядок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846F41" w:rsidRDefault="001C3059" w:rsidP="002D2FE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1C3059">
        <w:rPr>
          <w:rFonts w:ascii="Times New Roman" w:hAnsi="Times New Roman"/>
          <w:sz w:val="28"/>
          <w:szCs w:val="28"/>
        </w:rPr>
        <w:t xml:space="preserve">3. </w:t>
      </w:r>
      <w:r w:rsidR="00846F41">
        <w:rPr>
          <w:rFonts w:ascii="Times New Roman" w:hAnsi="Times New Roman"/>
          <w:sz w:val="28"/>
          <w:szCs w:val="28"/>
        </w:rPr>
        <w:t>В п</w:t>
      </w:r>
      <w:r w:rsidRPr="001C3059">
        <w:rPr>
          <w:rFonts w:ascii="Times New Roman" w:hAnsi="Times New Roman"/>
          <w:sz w:val="28"/>
          <w:szCs w:val="28"/>
        </w:rPr>
        <w:t>ункт</w:t>
      </w:r>
      <w:r w:rsidR="00846F41">
        <w:rPr>
          <w:rFonts w:ascii="Times New Roman" w:hAnsi="Times New Roman"/>
          <w:sz w:val="28"/>
          <w:szCs w:val="28"/>
        </w:rPr>
        <w:t>е</w:t>
      </w:r>
      <w:r w:rsidRPr="001C3059">
        <w:rPr>
          <w:rFonts w:ascii="Times New Roman" w:hAnsi="Times New Roman"/>
          <w:sz w:val="28"/>
          <w:szCs w:val="28"/>
        </w:rPr>
        <w:t xml:space="preserve"> 13.</w:t>
      </w:r>
      <w:r w:rsidR="00846F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46F41">
        <w:rPr>
          <w:rFonts w:ascii="Times New Roman" w:hAnsi="Times New Roman"/>
          <w:sz w:val="28"/>
          <w:szCs w:val="28"/>
        </w:rPr>
        <w:t>:</w:t>
      </w:r>
    </w:p>
    <w:p w:rsidR="00846F41" w:rsidRDefault="00846F41" w:rsidP="002D2FE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C3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«общественные обсуждения </w:t>
      </w:r>
      <w:r w:rsidRPr="00846F41">
        <w:rPr>
          <w:rFonts w:ascii="Times New Roman" w:hAnsi="Times New Roman"/>
          <w:sz w:val="28"/>
          <w:szCs w:val="28"/>
        </w:rPr>
        <w:t>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eastAsia="Calibri" w:hAnsi="Times New Roman"/>
          <w:sz w:val="28"/>
          <w:szCs w:val="28"/>
        </w:rPr>
        <w:t xml:space="preserve">публичные слушания или общественные обсуждения в соответствии с </w:t>
      </w:r>
      <w:hyperlink r:id="rId8" w:history="1">
        <w:r w:rsidRPr="00846F41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 градостроительной деятельности</w:t>
      </w:r>
      <w:proofErr w:type="gramStart"/>
      <w:r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846F41" w:rsidRDefault="00846F41" w:rsidP="002D2FE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пункты 13.2. – 13.24. исключить.</w:t>
      </w:r>
    </w:p>
    <w:p w:rsidR="00444CC9" w:rsidRDefault="00846F41" w:rsidP="002D2FEE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1770F0" w:rsidRPr="000B5932">
        <w:rPr>
          <w:rFonts w:ascii="Times New Roman" w:eastAsia="Calibri" w:hAnsi="Times New Roman"/>
          <w:sz w:val="28"/>
          <w:szCs w:val="28"/>
        </w:rPr>
        <w:t xml:space="preserve">. </w:t>
      </w:r>
      <w:r w:rsidR="00444CC9" w:rsidRPr="000B5932">
        <w:rPr>
          <w:rFonts w:ascii="Times New Roman" w:eastAsia="Calibri" w:hAnsi="Times New Roman"/>
          <w:sz w:val="28"/>
          <w:szCs w:val="28"/>
        </w:rPr>
        <w:t>Настоящее</w:t>
      </w:r>
      <w:r w:rsidR="00444CC9" w:rsidRPr="00380152">
        <w:rPr>
          <w:rFonts w:ascii="Times New Roman" w:eastAsia="Calibri" w:hAnsi="Times New Roman"/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2D2FEE" w:rsidRDefault="002D2FEE" w:rsidP="002D2FEE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C6582A" w:rsidRDefault="00C6582A" w:rsidP="002D2FEE">
      <w:pPr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И.о. председателя Совета народных депутатов</w:t>
      </w:r>
    </w:p>
    <w:p w:rsidR="002D2FEE" w:rsidRDefault="002D2FEE" w:rsidP="002D2FEE">
      <w:pPr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Юдановского сельского поселения</w:t>
      </w:r>
    </w:p>
    <w:p w:rsidR="002D2FEE" w:rsidRDefault="002D2FEE" w:rsidP="002D2FEE">
      <w:pPr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Бобровского муниципального района</w:t>
      </w:r>
    </w:p>
    <w:p w:rsidR="00444CC9" w:rsidRPr="00243F75" w:rsidRDefault="002D2FEE" w:rsidP="00C6582A">
      <w:pPr>
        <w:ind w:firstLine="0"/>
        <w:contextualSpacing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sz w:val="28"/>
          <w:szCs w:val="28"/>
        </w:rPr>
        <w:t xml:space="preserve">Воронежской области                                                              </w:t>
      </w:r>
      <w:r w:rsidR="00C6582A">
        <w:rPr>
          <w:rFonts w:ascii="Times New Roman" w:eastAsia="Calibri" w:hAnsi="Times New Roman"/>
          <w:sz w:val="28"/>
          <w:szCs w:val="28"/>
        </w:rPr>
        <w:t xml:space="preserve">      А.М.Лихачев</w:t>
      </w:r>
      <w:bookmarkStart w:id="1" w:name="_GoBack"/>
      <w:bookmarkEnd w:id="1"/>
    </w:p>
    <w:p w:rsidR="00444CC9" w:rsidRPr="00625D73" w:rsidRDefault="00444CC9" w:rsidP="00846F41">
      <w:pPr>
        <w:ind w:firstLine="0"/>
        <w:rPr>
          <w:rFonts w:ascii="Times New Roman" w:hAnsi="Times New Roman"/>
        </w:rPr>
      </w:pPr>
    </w:p>
    <w:sectPr w:rsidR="00444CC9" w:rsidRPr="00625D73" w:rsidSect="002D2FE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5D" w:rsidRDefault="000D2E5D" w:rsidP="00695A99">
      <w:r>
        <w:separator/>
      </w:r>
    </w:p>
  </w:endnote>
  <w:endnote w:type="continuationSeparator" w:id="0">
    <w:p w:rsidR="000D2E5D" w:rsidRDefault="000D2E5D" w:rsidP="0069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5D" w:rsidRDefault="000D2E5D" w:rsidP="00695A99">
      <w:r>
        <w:separator/>
      </w:r>
    </w:p>
  </w:footnote>
  <w:footnote w:type="continuationSeparator" w:id="0">
    <w:p w:rsidR="000D2E5D" w:rsidRDefault="000D2E5D" w:rsidP="00695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C9"/>
    <w:rsid w:val="00014B41"/>
    <w:rsid w:val="0006565F"/>
    <w:rsid w:val="00075BC9"/>
    <w:rsid w:val="00095286"/>
    <w:rsid w:val="000B5932"/>
    <w:rsid w:val="000C7217"/>
    <w:rsid w:val="000D2E5D"/>
    <w:rsid w:val="001228E0"/>
    <w:rsid w:val="00151006"/>
    <w:rsid w:val="001770F0"/>
    <w:rsid w:val="00191690"/>
    <w:rsid w:val="001C3059"/>
    <w:rsid w:val="001D7DAC"/>
    <w:rsid w:val="001F3879"/>
    <w:rsid w:val="00243F75"/>
    <w:rsid w:val="002D2FEE"/>
    <w:rsid w:val="00341C30"/>
    <w:rsid w:val="00366A1F"/>
    <w:rsid w:val="00373D9E"/>
    <w:rsid w:val="00374995"/>
    <w:rsid w:val="00380152"/>
    <w:rsid w:val="00383B39"/>
    <w:rsid w:val="003A3EF9"/>
    <w:rsid w:val="003B1942"/>
    <w:rsid w:val="00414985"/>
    <w:rsid w:val="00444CC9"/>
    <w:rsid w:val="004536B0"/>
    <w:rsid w:val="004A1834"/>
    <w:rsid w:val="004A3B44"/>
    <w:rsid w:val="004C6606"/>
    <w:rsid w:val="00530328"/>
    <w:rsid w:val="0057551C"/>
    <w:rsid w:val="00580FCE"/>
    <w:rsid w:val="00593A0E"/>
    <w:rsid w:val="005C6611"/>
    <w:rsid w:val="005E4058"/>
    <w:rsid w:val="005F2B92"/>
    <w:rsid w:val="005F66C4"/>
    <w:rsid w:val="005F7FDB"/>
    <w:rsid w:val="00625D73"/>
    <w:rsid w:val="0063066C"/>
    <w:rsid w:val="00661148"/>
    <w:rsid w:val="00664782"/>
    <w:rsid w:val="00695A99"/>
    <w:rsid w:val="006D24BC"/>
    <w:rsid w:val="006E210A"/>
    <w:rsid w:val="00750BC6"/>
    <w:rsid w:val="0076295F"/>
    <w:rsid w:val="00781556"/>
    <w:rsid w:val="007A7A37"/>
    <w:rsid w:val="007B67F4"/>
    <w:rsid w:val="007D3D25"/>
    <w:rsid w:val="00846F41"/>
    <w:rsid w:val="00862900"/>
    <w:rsid w:val="00880C72"/>
    <w:rsid w:val="0088795E"/>
    <w:rsid w:val="008910C7"/>
    <w:rsid w:val="00894D35"/>
    <w:rsid w:val="00896687"/>
    <w:rsid w:val="00897F3F"/>
    <w:rsid w:val="008F0249"/>
    <w:rsid w:val="009C2DD1"/>
    <w:rsid w:val="009E7948"/>
    <w:rsid w:val="009F6539"/>
    <w:rsid w:val="00A014A5"/>
    <w:rsid w:val="00A23BD8"/>
    <w:rsid w:val="00A26D6C"/>
    <w:rsid w:val="00A94C2D"/>
    <w:rsid w:val="00AA0229"/>
    <w:rsid w:val="00B77693"/>
    <w:rsid w:val="00B8295F"/>
    <w:rsid w:val="00B93D16"/>
    <w:rsid w:val="00B968A2"/>
    <w:rsid w:val="00BC5BB0"/>
    <w:rsid w:val="00C14D63"/>
    <w:rsid w:val="00C6582A"/>
    <w:rsid w:val="00CC0E8E"/>
    <w:rsid w:val="00CD493B"/>
    <w:rsid w:val="00D03ABB"/>
    <w:rsid w:val="00D0596D"/>
    <w:rsid w:val="00D161EB"/>
    <w:rsid w:val="00D80301"/>
    <w:rsid w:val="00D85BE1"/>
    <w:rsid w:val="00E034AB"/>
    <w:rsid w:val="00E5542A"/>
    <w:rsid w:val="00E964FD"/>
    <w:rsid w:val="00EB1209"/>
    <w:rsid w:val="00EC2669"/>
    <w:rsid w:val="00ED63BF"/>
    <w:rsid w:val="00F02AA4"/>
    <w:rsid w:val="00F11267"/>
    <w:rsid w:val="00F65161"/>
    <w:rsid w:val="00FA64E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3">
    <w:name w:val="caption"/>
    <w:basedOn w:val="a"/>
    <w:next w:val="a"/>
    <w:qFormat/>
    <w:rsid w:val="007B67F4"/>
    <w:pPr>
      <w:jc w:val="center"/>
    </w:pPr>
    <w:rPr>
      <w:b/>
      <w:sz w:val="28"/>
    </w:rPr>
  </w:style>
  <w:style w:type="paragraph" w:styleId="21">
    <w:name w:val="Body Text 2"/>
    <w:basedOn w:val="a"/>
    <w:link w:val="22"/>
    <w:rsid w:val="007B67F4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7B67F4"/>
    <w:rPr>
      <w:rFonts w:ascii="Arial" w:eastAsia="Times New Roman" w:hAnsi="Arial"/>
      <w:bCs/>
      <w:sz w:val="28"/>
      <w:szCs w:val="24"/>
    </w:rPr>
  </w:style>
  <w:style w:type="paragraph" w:styleId="af4">
    <w:name w:val="List Paragraph"/>
    <w:basedOn w:val="a"/>
    <w:uiPriority w:val="34"/>
    <w:qFormat/>
    <w:rsid w:val="0088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ACCE8CF4B3BF7A145864175CAB84F7EF003810FA7300734C899555E7D66B79ECA7F10161573A14961C0730CA03987B35C91507D9CD0U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FABB-13AF-4C80-80A0-5805958B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4</cp:revision>
  <cp:lastPrinted>2021-11-15T07:51:00Z</cp:lastPrinted>
  <dcterms:created xsi:type="dcterms:W3CDTF">2021-10-22T08:28:00Z</dcterms:created>
  <dcterms:modified xsi:type="dcterms:W3CDTF">2021-11-15T07:51:00Z</dcterms:modified>
</cp:coreProperties>
</file>